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45" w:rsidRDefault="009A4845" w:rsidP="009A484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A4845" w:rsidRDefault="009A4845" w:rsidP="009A484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72F23" w:rsidRDefault="00172F23" w:rsidP="009A484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72F23" w:rsidRPr="009A4845" w:rsidRDefault="00172F23" w:rsidP="009A484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F2F8D" w:rsidRDefault="009A4845" w:rsidP="009A4845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A4845">
        <w:rPr>
          <w:rFonts w:ascii="Times New Roman" w:hAnsi="Times New Roman"/>
          <w:b/>
          <w:sz w:val="24"/>
          <w:szCs w:val="24"/>
          <w:lang w:val="ro-RO"/>
        </w:rPr>
        <w:t xml:space="preserve">ÎN ATENȚIA </w:t>
      </w:r>
      <w:r w:rsidR="00AF2F8D">
        <w:rPr>
          <w:rFonts w:ascii="Times New Roman" w:hAnsi="Times New Roman"/>
          <w:b/>
          <w:sz w:val="24"/>
          <w:szCs w:val="24"/>
          <w:lang w:val="ro-RO"/>
        </w:rPr>
        <w:t>CATEDRELELOR DE EDUCAȚIE FIZICĂ!</w:t>
      </w:r>
    </w:p>
    <w:p w:rsidR="009A4845" w:rsidRDefault="009A4845" w:rsidP="009A4845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2F23" w:rsidRDefault="00172F23" w:rsidP="009A4845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2F23" w:rsidRPr="009A4845" w:rsidRDefault="00172F23" w:rsidP="009A4845">
      <w:pPr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9A4845" w:rsidRDefault="009A4845" w:rsidP="004F5FD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9A4845">
        <w:rPr>
          <w:rFonts w:ascii="Times New Roman" w:hAnsi="Times New Roman"/>
          <w:sz w:val="24"/>
          <w:szCs w:val="24"/>
          <w:lang w:val="ro-RO"/>
        </w:rPr>
        <w:tab/>
      </w:r>
      <w:r w:rsidR="004F5FDB">
        <w:rPr>
          <w:rFonts w:ascii="Times New Roman" w:hAnsi="Times New Roman"/>
          <w:sz w:val="24"/>
          <w:szCs w:val="24"/>
          <w:lang w:val="ro-RO"/>
        </w:rPr>
        <w:t>În conformitate cu calendarul activităților sportive pentru anul școlar 2016 – 2017, în data de 06.05.2017 se va organiza în sala de sport a Colegiului Național ”Mihai Viteazul” din Sf. Gheorghe concursul de gimnastică acrobatică, destinat elevilor din clasele pregătitoare – cl. VIII, fete și băieți.</w:t>
      </w:r>
    </w:p>
    <w:p w:rsidR="004F5FDB" w:rsidRDefault="004F5FDB" w:rsidP="004F5FD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Programul concursului:</w:t>
      </w:r>
    </w:p>
    <w:p w:rsidR="004F5FDB" w:rsidRDefault="004F5FDB" w:rsidP="004F5FDB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  <w:lang w:val="ro-RO"/>
        </w:rPr>
      </w:pPr>
      <w:r w:rsidRPr="004F5FDB">
        <w:rPr>
          <w:sz w:val="24"/>
          <w:szCs w:val="24"/>
          <w:lang w:val="ro-RO"/>
        </w:rPr>
        <w:t>ora 09,00</w:t>
      </w:r>
      <w:r>
        <w:rPr>
          <w:sz w:val="24"/>
          <w:szCs w:val="24"/>
          <w:lang w:val="ro-RO"/>
        </w:rPr>
        <w:t xml:space="preserve"> – 09,30</w:t>
      </w:r>
      <w:r w:rsidRPr="004F5FD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– sosirea și înregistrarea participanților pe clase</w:t>
      </w:r>
      <w:r w:rsidR="00172F23" w:rsidRPr="00172F23">
        <w:rPr>
          <w:sz w:val="24"/>
          <w:szCs w:val="24"/>
          <w:lang w:val="ro-RO"/>
        </w:rPr>
        <w:t xml:space="preserve"> </w:t>
      </w:r>
      <w:r w:rsidR="00172F23">
        <w:rPr>
          <w:sz w:val="24"/>
          <w:szCs w:val="24"/>
          <w:lang w:val="ro-RO"/>
        </w:rPr>
        <w:t>(pentru operativitate, î</w:t>
      </w:r>
      <w:r w:rsidR="00172F23">
        <w:rPr>
          <w:sz w:val="24"/>
          <w:szCs w:val="24"/>
          <w:lang w:val="ro-RO"/>
        </w:rPr>
        <w:t xml:space="preserve">nscrierea concurenților se poate trimite și prin e-mail pe adresa </w:t>
      </w:r>
      <w:hyperlink r:id="rId8" w:history="1">
        <w:r w:rsidR="00172F23" w:rsidRPr="00BB6357">
          <w:rPr>
            <w:rStyle w:val="Hyperlink"/>
            <w:sz w:val="24"/>
            <w:szCs w:val="24"/>
            <w:lang w:val="ro-RO"/>
          </w:rPr>
          <w:t>fcsi2017@gmail.com</w:t>
        </w:r>
      </w:hyperlink>
      <w:r w:rsidR="00172F23">
        <w:rPr>
          <w:sz w:val="24"/>
          <w:szCs w:val="24"/>
          <w:lang w:val="ro-RO"/>
        </w:rPr>
        <w:t>)</w:t>
      </w:r>
    </w:p>
    <w:p w:rsidR="004F5FDB" w:rsidRPr="004F5FDB" w:rsidRDefault="004F5FDB" w:rsidP="004F5FDB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ora 09,30 – ora de începere a concursului, începând cu clasele pregătitoare fete și băieți</w:t>
      </w:r>
    </w:p>
    <w:p w:rsidR="004F5FDB" w:rsidRDefault="00172F23" w:rsidP="00172F23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anexează la prezenta Regulamentul concursului de gimnastică acrobatică.</w:t>
      </w:r>
    </w:p>
    <w:p w:rsidR="004F5FDB" w:rsidRDefault="004F5FDB" w:rsidP="004F5FD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:rsidR="004F5FDB" w:rsidRPr="009A4845" w:rsidRDefault="004F5FDB" w:rsidP="004F5FDB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:rsidR="009A4845" w:rsidRPr="009A4845" w:rsidRDefault="009A4845" w:rsidP="009A4845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CA029D" w:rsidRPr="009A4845" w:rsidRDefault="00CA029D" w:rsidP="00CA02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A029D" w:rsidRPr="009A4845" w:rsidRDefault="00CA029D" w:rsidP="00CA02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A029D" w:rsidRPr="009A4845" w:rsidRDefault="00CA029D" w:rsidP="00CA02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A029D" w:rsidRPr="009A4845" w:rsidRDefault="00172F23" w:rsidP="00CA02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CA029D" w:rsidRPr="009A4845">
        <w:rPr>
          <w:rFonts w:ascii="Times New Roman" w:hAnsi="Times New Roman"/>
          <w:sz w:val="24"/>
          <w:szCs w:val="24"/>
          <w:lang w:val="ro-RO"/>
        </w:rPr>
        <w:tab/>
      </w:r>
      <w:r w:rsidR="00CA029D" w:rsidRPr="009A4845">
        <w:rPr>
          <w:rFonts w:ascii="Times New Roman" w:hAnsi="Times New Roman"/>
          <w:sz w:val="24"/>
          <w:szCs w:val="24"/>
          <w:lang w:val="ro-RO"/>
        </w:rPr>
        <w:tab/>
      </w:r>
      <w:r w:rsidR="00CA029D" w:rsidRPr="009A4845">
        <w:rPr>
          <w:rFonts w:ascii="Times New Roman" w:hAnsi="Times New Roman"/>
          <w:sz w:val="24"/>
          <w:szCs w:val="24"/>
          <w:lang w:val="ro-RO"/>
        </w:rPr>
        <w:tab/>
        <w:t>INSPECTOR ȘCOLAR,</w:t>
      </w:r>
    </w:p>
    <w:p w:rsidR="00CA029D" w:rsidRPr="009A4845" w:rsidRDefault="00172F23" w:rsidP="00CA02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            </w:t>
      </w:r>
      <w:r w:rsidR="00CA029D" w:rsidRPr="009A4845">
        <w:rPr>
          <w:rFonts w:ascii="Times New Roman" w:hAnsi="Times New Roman"/>
          <w:sz w:val="24"/>
          <w:szCs w:val="24"/>
          <w:lang w:val="ro-RO"/>
        </w:rPr>
        <w:tab/>
      </w:r>
      <w:r w:rsidR="00CA029D" w:rsidRPr="009A4845">
        <w:rPr>
          <w:rFonts w:ascii="Times New Roman" w:hAnsi="Times New Roman"/>
          <w:sz w:val="24"/>
          <w:szCs w:val="24"/>
          <w:lang w:val="ro-RO"/>
        </w:rPr>
        <w:tab/>
      </w:r>
      <w:r w:rsidR="00CA029D" w:rsidRPr="009A4845">
        <w:rPr>
          <w:rFonts w:ascii="Times New Roman" w:hAnsi="Times New Roman"/>
          <w:sz w:val="24"/>
          <w:szCs w:val="24"/>
          <w:lang w:val="ro-RO"/>
        </w:rPr>
        <w:tab/>
      </w:r>
      <w:r w:rsidR="00CA029D" w:rsidRPr="009A4845">
        <w:rPr>
          <w:rFonts w:ascii="Times New Roman" w:hAnsi="Times New Roman"/>
          <w:sz w:val="24"/>
          <w:szCs w:val="24"/>
          <w:lang w:val="ro-RO"/>
        </w:rPr>
        <w:tab/>
        <w:t xml:space="preserve">  prof. FARKAS CSABA ISTVAN</w:t>
      </w:r>
    </w:p>
    <w:p w:rsidR="00CA029D" w:rsidRPr="009A4845" w:rsidRDefault="00CA029D" w:rsidP="00CA029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54F47" w:rsidRPr="009A4845" w:rsidRDefault="00254F47" w:rsidP="00742CC0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254F47" w:rsidRPr="009A4845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89" w:rsidRDefault="00775E89" w:rsidP="00E160F0">
      <w:pPr>
        <w:spacing w:after="0"/>
      </w:pPr>
      <w:r>
        <w:separator/>
      </w:r>
    </w:p>
  </w:endnote>
  <w:endnote w:type="continuationSeparator" w:id="0">
    <w:p w:rsidR="00775E89" w:rsidRDefault="00775E89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172F2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/>
        <w:color w:val="FFFFFF" w:themeColor="background1"/>
        <w:sz w:val="28"/>
      </w:rPr>
      <w:fldChar w:fldCharType="separate"/>
    </w:r>
    <w:r w:rsidR="00172F23" w:rsidRPr="00172F2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89" w:rsidRDefault="00775E89" w:rsidP="00E160F0">
      <w:pPr>
        <w:spacing w:after="0"/>
      </w:pPr>
      <w:r>
        <w:separator/>
      </w:r>
    </w:p>
  </w:footnote>
  <w:footnote w:type="continuationSeparator" w:id="0">
    <w:p w:rsidR="00775E89" w:rsidRDefault="00775E89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98" w:rsidRDefault="00775E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  <w:lang w:val="ro-RO" w:eastAsia="ro-RO"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A6AD57" id="Group 1" o:spid="_x0000_s1026" style="position:absolute;margin-left:246.3pt;margin-top:1.7pt;width:231.15pt;height:43.7pt;z-index:251670528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rPr>
                          <w:rFonts w:ascii="Trajan Pro" w:hAnsi="Trajan Pro"/>
                          <w:color w:val="002B7F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">
                <v:imagedata r:id="rId3" o:title=""/>
                <v:path arrowok="t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B8" w:rsidRPr="00193909" w:rsidRDefault="00775E89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CA029D">
      <w:rPr>
        <w:rFonts w:ascii="Palatino Linotype" w:hAnsi="Palatino Linotype"/>
        <w:noProof/>
        <w:sz w:val="24"/>
        <w:lang w:val="ro-RO" w:eastAsia="ro-RO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5643"/>
    <w:multiLevelType w:val="hybridMultilevel"/>
    <w:tmpl w:val="B20CE9AA"/>
    <w:lvl w:ilvl="0" w:tplc="654A43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23103"/>
    <w:multiLevelType w:val="hybridMultilevel"/>
    <w:tmpl w:val="ED7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00D1E"/>
    <w:multiLevelType w:val="hybridMultilevel"/>
    <w:tmpl w:val="083A1AF0"/>
    <w:lvl w:ilvl="0" w:tplc="EC680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31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9"/>
  </w:num>
  <w:num w:numId="22">
    <w:abstractNumId w:val="16"/>
  </w:num>
  <w:num w:numId="23">
    <w:abstractNumId w:val="20"/>
  </w:num>
  <w:num w:numId="24">
    <w:abstractNumId w:val="32"/>
  </w:num>
  <w:num w:numId="25">
    <w:abstractNumId w:val="13"/>
  </w:num>
  <w:num w:numId="26">
    <w:abstractNumId w:val="27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28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57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D57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72F23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1F4866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2084F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FDB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5E89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97281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4845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2F8D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29D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712B"/>
    <w:rsid w:val="00DB4006"/>
    <w:rsid w:val="00DB6D38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55976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15C1E6"/>
  <w15:docId w15:val="{BBAFA1CA-0646-4217-B735-86523B7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02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A029D"/>
    <w:rPr>
      <w:sz w:val="22"/>
      <w:szCs w:val="22"/>
      <w:lang w:val="en-US" w:eastAsia="en-US"/>
    </w:rPr>
  </w:style>
  <w:style w:type="character" w:styleId="Mention">
    <w:name w:val="Mention"/>
    <w:basedOn w:val="DefaultParagraphFont"/>
    <w:uiPriority w:val="99"/>
    <w:semiHidden/>
    <w:unhideWhenUsed/>
    <w:rsid w:val="004F5FD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si201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5859-E135-4441-ACAD-51370C3E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</Template>
  <TotalTime>13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5</cp:revision>
  <cp:lastPrinted>2017-02-09T08:06:00Z</cp:lastPrinted>
  <dcterms:created xsi:type="dcterms:W3CDTF">2017-05-02T16:43:00Z</dcterms:created>
  <dcterms:modified xsi:type="dcterms:W3CDTF">2017-05-02T16:57:00Z</dcterms:modified>
</cp:coreProperties>
</file>